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4246" w:tblpY="4066"/>
        <w:tblW w:w="51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2033"/>
        <w:gridCol w:w="479"/>
        <w:gridCol w:w="1329"/>
      </w:tblGrid>
      <w:tr w:rsidR="008E47C6" w:rsidRPr="004149B9" w14:paraId="041A47B8" w14:textId="77777777" w:rsidTr="008E47C6">
        <w:trPr>
          <w:trHeight w:val="451"/>
        </w:trPr>
        <w:tc>
          <w:tcPr>
            <w:tcW w:w="3062" w:type="dxa"/>
            <w:gridSpan w:val="2"/>
            <w:vAlign w:val="center"/>
          </w:tcPr>
          <w:p w14:paraId="7E97E286" w14:textId="3EE39498" w:rsidR="008E47C6" w:rsidRPr="008E47C6" w:rsidRDefault="008E47C6" w:rsidP="008E47C6">
            <w:pPr>
              <w:pStyle w:val="Tytu"/>
              <w:jc w:val="center"/>
              <w:rPr>
                <w:b/>
                <w:bCs/>
              </w:rPr>
            </w:pPr>
            <w:r w:rsidRPr="008E47C6">
              <w:rPr>
                <w:b/>
                <w:bCs/>
              </w:rPr>
              <w:t xml:space="preserve">                  INFORMACJA</w:t>
            </w:r>
          </w:p>
        </w:tc>
        <w:tc>
          <w:tcPr>
            <w:tcW w:w="2107" w:type="dxa"/>
            <w:gridSpan w:val="2"/>
          </w:tcPr>
          <w:p w14:paraId="23DA2DC3" w14:textId="77777777" w:rsidR="008E47C6" w:rsidRPr="00C631B3" w:rsidRDefault="008E47C6" w:rsidP="008E47C6">
            <w:pPr>
              <w:spacing w:after="0"/>
              <w:rPr>
                <w:rFonts w:ascii="Batang" w:eastAsia="Batang" w:hAnsi="Batang" w:cs="Bookman Old Style"/>
                <w:b/>
                <w:bCs/>
                <w:sz w:val="24"/>
                <w:szCs w:val="24"/>
              </w:rPr>
            </w:pPr>
          </w:p>
        </w:tc>
      </w:tr>
      <w:tr w:rsidR="008E47C6" w:rsidRPr="008E47C6" w14:paraId="0D861E3E" w14:textId="77777777" w:rsidTr="008E47C6">
        <w:trPr>
          <w:trHeight w:val="451"/>
        </w:trPr>
        <w:tc>
          <w:tcPr>
            <w:tcW w:w="3062" w:type="dxa"/>
            <w:gridSpan w:val="2"/>
            <w:vAlign w:val="center"/>
          </w:tcPr>
          <w:p w14:paraId="1B19B8A4" w14:textId="77777777" w:rsidR="008E47C6" w:rsidRPr="008E47C6" w:rsidRDefault="008E47C6" w:rsidP="008E47C6">
            <w:pPr>
              <w:pStyle w:val="Tytu"/>
              <w:jc w:val="center"/>
              <w:rPr>
                <w:b/>
                <w:bCs/>
              </w:rPr>
            </w:pPr>
          </w:p>
        </w:tc>
        <w:tc>
          <w:tcPr>
            <w:tcW w:w="2107" w:type="dxa"/>
            <w:gridSpan w:val="2"/>
          </w:tcPr>
          <w:p w14:paraId="44CD280C" w14:textId="77777777" w:rsidR="008E47C6" w:rsidRPr="008E47C6" w:rsidRDefault="008E47C6" w:rsidP="008E47C6">
            <w:pPr>
              <w:spacing w:after="0"/>
              <w:rPr>
                <w:rFonts w:ascii="Batang" w:eastAsia="Batang" w:hAnsi="Batang" w:cs="Bookman Old Style"/>
                <w:b/>
                <w:bCs/>
                <w:sz w:val="24"/>
                <w:szCs w:val="24"/>
              </w:rPr>
            </w:pPr>
          </w:p>
        </w:tc>
      </w:tr>
      <w:tr w:rsidR="008E47C6" w:rsidRPr="004149B9" w14:paraId="4824E4BF" w14:textId="77777777" w:rsidTr="008E47C6">
        <w:trPr>
          <w:trHeight w:val="88"/>
        </w:trPr>
        <w:tc>
          <w:tcPr>
            <w:tcW w:w="1179" w:type="dxa"/>
            <w:vAlign w:val="center"/>
          </w:tcPr>
          <w:p w14:paraId="7F3E01F5" w14:textId="77777777" w:rsidR="008E47C6" w:rsidRPr="00C631B3" w:rsidRDefault="008E47C6" w:rsidP="008E47C6">
            <w:pPr>
              <w:spacing w:after="0"/>
              <w:rPr>
                <w:rFonts w:ascii="Batang" w:eastAsia="Batang" w:hAnsi="Batang" w:cs="Bookman Old Style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08DE02FA" w14:textId="77777777" w:rsidR="008E47C6" w:rsidRPr="00C631B3" w:rsidRDefault="008E47C6" w:rsidP="008E47C6">
            <w:pPr>
              <w:spacing w:after="0"/>
              <w:rPr>
                <w:rFonts w:ascii="Batang" w:eastAsia="Batang" w:hAnsi="Batang" w:cs="Bookman Old Style"/>
                <w:bCs/>
                <w:sz w:val="16"/>
                <w:szCs w:val="16"/>
              </w:rPr>
            </w:pPr>
          </w:p>
        </w:tc>
      </w:tr>
      <w:tr w:rsidR="008E47C6" w:rsidRPr="004149B9" w14:paraId="6938B0CD" w14:textId="77777777" w:rsidTr="008E47C6">
        <w:trPr>
          <w:trHeight w:val="88"/>
        </w:trPr>
        <w:tc>
          <w:tcPr>
            <w:tcW w:w="1179" w:type="dxa"/>
            <w:vAlign w:val="center"/>
          </w:tcPr>
          <w:p w14:paraId="4A684881" w14:textId="77777777" w:rsidR="008E47C6" w:rsidRPr="00C631B3" w:rsidRDefault="008E47C6" w:rsidP="008E47C6">
            <w:pPr>
              <w:spacing w:after="0"/>
              <w:rPr>
                <w:rFonts w:ascii="Batang" w:eastAsia="Batang" w:hAnsi="Batang" w:cs="Bookman Old Style"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14:paraId="1DB263E4" w14:textId="77777777" w:rsidR="008E47C6" w:rsidRPr="00C631B3" w:rsidRDefault="008E47C6" w:rsidP="008E47C6">
            <w:pPr>
              <w:spacing w:after="0"/>
              <w:rPr>
                <w:rFonts w:ascii="Batang" w:eastAsia="Batang" w:hAnsi="Batang" w:cs="Bookman Old Style"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5FAEF24D" w14:textId="77777777" w:rsidR="008E47C6" w:rsidRPr="00C631B3" w:rsidRDefault="008E47C6" w:rsidP="008E47C6">
            <w:pPr>
              <w:spacing w:after="0"/>
              <w:rPr>
                <w:rFonts w:ascii="Batang" w:eastAsia="Batang" w:hAnsi="Batang" w:cs="Bookman Old Style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559250F5" w14:textId="77777777" w:rsidR="008E47C6" w:rsidRPr="008059BB" w:rsidRDefault="008E47C6" w:rsidP="008E47C6">
            <w:pPr>
              <w:spacing w:after="0"/>
              <w:rPr>
                <w:rFonts w:ascii="Batang" w:eastAsia="Batang" w:hAnsi="Batang" w:cs="Bookman Old Style"/>
                <w:sz w:val="16"/>
                <w:szCs w:val="16"/>
              </w:rPr>
            </w:pPr>
          </w:p>
        </w:tc>
      </w:tr>
    </w:tbl>
    <w:p w14:paraId="3AB8C39C" w14:textId="77777777" w:rsidR="001A7485" w:rsidRPr="00BB6CE5" w:rsidRDefault="0072481E" w:rsidP="00BB6CE5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5CC43" wp14:editId="1F6836A8">
                <wp:simplePos x="0" y="0"/>
                <wp:positionH relativeFrom="column">
                  <wp:posOffset>4545330</wp:posOffset>
                </wp:positionH>
                <wp:positionV relativeFrom="paragraph">
                  <wp:posOffset>-1783080</wp:posOffset>
                </wp:positionV>
                <wp:extent cx="166624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7453C" w14:textId="44A7FAF2" w:rsidR="00223F13" w:rsidRPr="0074742E" w:rsidRDefault="00223F13" w:rsidP="00223F13">
                            <w:pPr>
                              <w:jc w:val="right"/>
                              <w:rPr>
                                <w:rFonts w:ascii="Batang" w:eastAsia="Batang" w:hAnsi="Batang" w:cs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5C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9pt;margin-top:-140.4pt;width:131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" stroked="f">
                <v:textbox>
                  <w:txbxContent>
                    <w:p w14:paraId="64F7453C" w14:textId="44A7FAF2" w:rsidR="00223F13" w:rsidRPr="0074742E" w:rsidRDefault="00223F13" w:rsidP="00223F13">
                      <w:pPr>
                        <w:jc w:val="right"/>
                        <w:rPr>
                          <w:rFonts w:ascii="Batang" w:eastAsia="Batang" w:hAnsi="Batang" w:cs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4F8DC" w14:textId="77777777" w:rsidR="003A6F9D" w:rsidRDefault="003A6F9D" w:rsidP="003A6F9D">
      <w:pPr>
        <w:spacing w:line="360" w:lineRule="auto"/>
        <w:ind w:firstLine="708"/>
        <w:jc w:val="both"/>
        <w:rPr>
          <w:rFonts w:ascii="Batang" w:eastAsia="Batang" w:hAnsi="Batang" w:cs="Courier New"/>
          <w:color w:val="000000"/>
        </w:rPr>
      </w:pPr>
    </w:p>
    <w:p w14:paraId="19ABEDB4" w14:textId="77777777" w:rsidR="003A6F9D" w:rsidRDefault="003A6F9D" w:rsidP="003A6F9D">
      <w:pPr>
        <w:spacing w:line="20" w:lineRule="atLeast"/>
        <w:jc w:val="both"/>
        <w:rPr>
          <w:rFonts w:ascii="Batang" w:eastAsia="Batang" w:hAnsi="Batang"/>
        </w:rPr>
      </w:pPr>
    </w:p>
    <w:p w14:paraId="5F56B396" w14:textId="77777777" w:rsidR="008E47C6" w:rsidRDefault="008E47C6" w:rsidP="003A6F9D">
      <w:pPr>
        <w:spacing w:line="20" w:lineRule="atLeast"/>
        <w:jc w:val="both"/>
        <w:rPr>
          <w:rFonts w:ascii="Batang" w:eastAsia="Batang" w:hAnsi="Batang"/>
        </w:rPr>
      </w:pPr>
    </w:p>
    <w:p w14:paraId="59451785" w14:textId="77777777" w:rsidR="008E47C6" w:rsidRDefault="008E47C6" w:rsidP="008E47C6">
      <w:pPr>
        <w:spacing w:line="20" w:lineRule="atLeast"/>
        <w:rPr>
          <w:rFonts w:ascii="Batang" w:eastAsia="Batang" w:hAnsi="Batang"/>
        </w:rPr>
      </w:pPr>
    </w:p>
    <w:p w14:paraId="151C5042" w14:textId="77777777" w:rsidR="008E47C6" w:rsidRDefault="008E47C6" w:rsidP="008E47C6">
      <w:pPr>
        <w:spacing w:line="20" w:lineRule="atLeast"/>
        <w:rPr>
          <w:rFonts w:ascii="Batang" w:eastAsia="Batang" w:hAnsi="Batang"/>
        </w:rPr>
      </w:pPr>
    </w:p>
    <w:p w14:paraId="79F33D2F" w14:textId="77777777" w:rsidR="008E47C6" w:rsidRDefault="008E47C6" w:rsidP="008E47C6">
      <w:pPr>
        <w:spacing w:line="20" w:lineRule="atLeast"/>
        <w:rPr>
          <w:rFonts w:ascii="Batang" w:eastAsia="Batang" w:hAnsi="Batang"/>
        </w:rPr>
      </w:pPr>
    </w:p>
    <w:p w14:paraId="7D8D6D7B" w14:textId="383C1CCB" w:rsidR="005C1FB7" w:rsidRDefault="00FB3BB1" w:rsidP="005C1FB7">
      <w:pPr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B3BB1">
        <w:rPr>
          <w:rFonts w:ascii="Times New Roman" w:eastAsia="Batang" w:hAnsi="Times New Roman" w:cs="Times New Roman"/>
          <w:b/>
          <w:bCs/>
          <w:sz w:val="28"/>
          <w:szCs w:val="28"/>
        </w:rPr>
        <w:t>Powiatowy Lekarz Weterynarii w Kutnie</w:t>
      </w:r>
      <w:r w:rsidR="008E47C6" w:rsidRPr="00FB3BB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 w:rsidR="008E47C6" w:rsidRPr="00115A11">
        <w:rPr>
          <w:rFonts w:ascii="Times New Roman" w:eastAsia="Batang" w:hAnsi="Times New Roman" w:cs="Times New Roman"/>
          <w:sz w:val="28"/>
          <w:szCs w:val="28"/>
        </w:rPr>
        <w:t>informuje,</w:t>
      </w:r>
      <w:r w:rsidR="008E47C6" w:rsidRPr="00FB3BB1">
        <w:rPr>
          <w:rFonts w:ascii="Times New Roman" w:eastAsia="Batang" w:hAnsi="Times New Roman" w:cs="Times New Roman"/>
          <w:sz w:val="28"/>
          <w:szCs w:val="28"/>
        </w:rPr>
        <w:t xml:space="preserve"> że zgodnie </w:t>
      </w:r>
      <w:r w:rsidR="005E4705">
        <w:rPr>
          <w:rFonts w:ascii="Times New Roman" w:eastAsia="Batang" w:hAnsi="Times New Roman" w:cs="Times New Roman"/>
          <w:sz w:val="28"/>
          <w:szCs w:val="28"/>
        </w:rPr>
        <w:br/>
      </w:r>
      <w:r w:rsidR="008E47C6" w:rsidRPr="00FB3BB1">
        <w:rPr>
          <w:rFonts w:ascii="Times New Roman" w:eastAsia="Batang" w:hAnsi="Times New Roman" w:cs="Times New Roman"/>
          <w:sz w:val="28"/>
          <w:szCs w:val="28"/>
        </w:rPr>
        <w:t xml:space="preserve">z Zarządzeniem Prezesa Rady Ministrów </w:t>
      </w:r>
      <w:r w:rsidR="008642E2" w:rsidRPr="00FB3BB1">
        <w:rPr>
          <w:rFonts w:ascii="Times New Roman" w:eastAsia="Batang" w:hAnsi="Times New Roman" w:cs="Times New Roman"/>
          <w:sz w:val="28"/>
          <w:szCs w:val="28"/>
        </w:rPr>
        <w:t>Nr 6 z dnia 27</w:t>
      </w:r>
      <w:r w:rsidR="0028137F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642E2" w:rsidRPr="00FB3BB1">
        <w:rPr>
          <w:rFonts w:ascii="Times New Roman" w:eastAsia="Batang" w:hAnsi="Times New Roman" w:cs="Times New Roman"/>
          <w:sz w:val="28"/>
          <w:szCs w:val="28"/>
        </w:rPr>
        <w:t xml:space="preserve">lutego 2025 r. w sprawie wyznaczenia dla członków korpusu służby cywilnej dni wolnych od pracy </w:t>
      </w:r>
    </w:p>
    <w:p w14:paraId="530B4CBF" w14:textId="77777777" w:rsidR="00D321CF" w:rsidRDefault="00D321CF" w:rsidP="005C1FB7">
      <w:pPr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7DE873F" w14:textId="5F3357F1" w:rsidR="007D0C57" w:rsidRPr="00FB3BB1" w:rsidRDefault="00FB3BB1" w:rsidP="00115A11">
      <w:pPr>
        <w:spacing w:line="360" w:lineRule="auto"/>
        <w:jc w:val="center"/>
        <w:rPr>
          <w:rFonts w:ascii="Batang" w:eastAsia="Batang" w:hAnsi="Batang"/>
          <w:sz w:val="24"/>
          <w:szCs w:val="24"/>
        </w:rPr>
      </w:pPr>
      <w:r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 xml:space="preserve">w dniu </w:t>
      </w:r>
      <w:r w:rsidR="0035256A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>10</w:t>
      </w:r>
      <w:r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5256A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>listopada</w:t>
      </w:r>
      <w:r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 xml:space="preserve"> 2025 r. </w:t>
      </w:r>
      <w:r w:rsidR="005C1FB7"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>tj. (p</w:t>
      </w:r>
      <w:r w:rsidR="0035256A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>oniedziałek</w:t>
      </w:r>
      <w:r w:rsidR="005C1FB7"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 xml:space="preserve">) </w:t>
      </w:r>
      <w:r w:rsidR="00115A11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br/>
      </w:r>
      <w:r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 xml:space="preserve">Powiatowy Inspektorat Weterynarii w Kutnie </w:t>
      </w:r>
      <w:r w:rsidR="00115A11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br/>
      </w:r>
      <w:r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  <w:u w:val="single"/>
        </w:rPr>
        <w:t>będzie nieczynny</w:t>
      </w:r>
      <w:r w:rsidRPr="0028137F">
        <w:rPr>
          <w:rFonts w:ascii="Times New Roman" w:eastAsia="Batang" w:hAnsi="Times New Roman" w:cs="Times New Roman"/>
          <w:b/>
          <w:bCs/>
          <w:color w:val="FF0000"/>
          <w:sz w:val="36"/>
          <w:szCs w:val="36"/>
        </w:rPr>
        <w:t>.</w:t>
      </w:r>
    </w:p>
    <w:p w14:paraId="7DF19CBA" w14:textId="5FE3E5BF" w:rsidR="00FB46D1" w:rsidRDefault="00FB46D1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44F1CA5F" w14:textId="0AED6D44" w:rsidR="00646F8C" w:rsidRDefault="00646F8C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51857982" w14:textId="6D38C3A2" w:rsidR="00646F8C" w:rsidRDefault="00646F8C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35B619A2" w14:textId="26023864" w:rsidR="008C59FA" w:rsidRDefault="008C59FA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3E3A1451" w14:textId="552A45E9" w:rsidR="008C59FA" w:rsidRDefault="008C59FA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51C8D75B" w14:textId="20FAA47D" w:rsidR="008C59FA" w:rsidRDefault="008C59FA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4A850E80" w14:textId="6D8A1C17" w:rsidR="008C59FA" w:rsidRDefault="008C59FA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66648528" w14:textId="77777777" w:rsidR="008C59FA" w:rsidRDefault="008C59FA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p w14:paraId="14E6875A" w14:textId="77777777" w:rsidR="00646F8C" w:rsidRDefault="00646F8C" w:rsidP="00BB6CE5">
      <w:pPr>
        <w:spacing w:after="0"/>
        <w:jc w:val="both"/>
        <w:rPr>
          <w:rFonts w:ascii="Batang" w:eastAsia="Batang" w:hAnsi="Batang" w:cs="Arial"/>
          <w:color w:val="000000"/>
          <w:sz w:val="18"/>
          <w:szCs w:val="18"/>
        </w:rPr>
      </w:pPr>
    </w:p>
    <w:sectPr w:rsidR="00646F8C" w:rsidSect="00DE6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605D" w14:textId="77777777" w:rsidR="00D95FA5" w:rsidRDefault="00D95F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0E8A" w14:textId="77777777" w:rsidR="00D95FA5" w:rsidRDefault="00D95F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1163" w14:textId="77777777" w:rsidR="006321FB" w:rsidRDefault="00632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6975" w14:textId="77777777" w:rsidR="001D2A90" w:rsidRPr="00055F49" w:rsidRDefault="0072481E" w:rsidP="001D2A9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5D36F1" wp14:editId="4E11C5B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" name="AutoShape 1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1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B2D5B" id="Group 12" o:spid="_x0000_s1026" style="position:absolute;margin-left:-.5pt;margin-top:6.6pt;width:63.9pt;height:50.5pt;z-index:251659264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1D2A90">
      <w:rPr>
        <w:rFonts w:ascii="Bookman Old Style" w:hAnsi="Bookman Old Style" w:cs="Bookman Old Style"/>
        <w:spacing w:val="20"/>
        <w:sz w:val="18"/>
        <w:szCs w:val="18"/>
      </w:rPr>
      <w:tab/>
    </w:r>
  </w:p>
  <w:p w14:paraId="0E1F6E2C" w14:textId="77777777" w:rsidR="003C0C2B" w:rsidRPr="008F4DB5" w:rsidRDefault="001D2A90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atang" w:eastAsia="Batang" w:hAnsi="Batang" w:cs="Bookman Old Style"/>
        <w:spacing w:val="20"/>
        <w:sz w:val="16"/>
        <w:szCs w:val="16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3C0C2B">
      <w:rPr>
        <w:rFonts w:ascii="Bookman Old Style" w:hAnsi="Bookman Old Style" w:cs="Bookman Old Style"/>
        <w:spacing w:val="20"/>
        <w:sz w:val="18"/>
        <w:szCs w:val="18"/>
      </w:rPr>
      <w:t xml:space="preserve">   </w:t>
    </w:r>
    <w:r w:rsidR="003C0C2B" w:rsidRPr="008F4DB5">
      <w:rPr>
        <w:rFonts w:ascii="Batang" w:eastAsia="Batang" w:hAnsi="Batang" w:cs="Bookman Old Style"/>
        <w:spacing w:val="20"/>
        <w:sz w:val="16"/>
        <w:szCs w:val="16"/>
      </w:rPr>
      <w:t>Powiatowy Inspektorat Weterynarii w Kutnie ul. Sienkiewicza 25, 99-300 Kutno</w:t>
    </w:r>
  </w:p>
  <w:p w14:paraId="66D23818" w14:textId="77777777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atang" w:eastAsia="Batang" w:hAnsi="Batang" w:cs="Bookman Old Style"/>
        <w:sz w:val="16"/>
        <w:szCs w:val="16"/>
        <w:lang w:val="fr-FR"/>
      </w:rPr>
    </w:pPr>
    <w:r w:rsidRPr="008F4DB5">
      <w:rPr>
        <w:rFonts w:ascii="Batang" w:eastAsia="Batang" w:hAnsi="Batang" w:cs="Bookman Old Style"/>
        <w:sz w:val="16"/>
        <w:szCs w:val="16"/>
        <w:lang w:val="fr-FR"/>
      </w:rPr>
      <w:t xml:space="preserve">                </w:t>
    </w:r>
  </w:p>
  <w:p w14:paraId="29BECDB5" w14:textId="77777777" w:rsidR="003C0C2B" w:rsidRPr="008F4DB5" w:rsidRDefault="00CB7A9A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sz w:val="16"/>
        <w:szCs w:val="16"/>
        <w:lang w:val="fr-FR"/>
      </w:rPr>
    </w:pPr>
    <w:r>
      <w:rPr>
        <w:rFonts w:ascii="Batang" w:eastAsia="Batang" w:hAnsi="Batang" w:cs="Bookman Old Style"/>
        <w:sz w:val="16"/>
        <w:szCs w:val="16"/>
        <w:lang w:val="fr-FR"/>
      </w:rPr>
      <w:t>fax (24) 254</w:t>
    </w:r>
    <w:r w:rsidR="008059BB">
      <w:rPr>
        <w:rFonts w:ascii="Batang" w:eastAsia="Batang" w:hAnsi="Batang" w:cs="Bookman Old Style"/>
        <w:sz w:val="16"/>
        <w:szCs w:val="16"/>
        <w:lang w:val="fr-FR"/>
      </w:rPr>
      <w:t xml:space="preserve"> 95 3</w:t>
    </w:r>
    <w:r w:rsidR="003C0C2B" w:rsidRPr="008F4DB5">
      <w:rPr>
        <w:rFonts w:ascii="Batang" w:eastAsia="Batang" w:hAnsi="Batang" w:cs="Bookman Old Style"/>
        <w:sz w:val="16"/>
        <w:szCs w:val="16"/>
        <w:lang w:val="fr-FR"/>
      </w:rPr>
      <w:t>9, tel (24) 253 34 69, (24) 253 72 37</w:t>
    </w:r>
  </w:p>
  <w:p w14:paraId="17E65C31" w14:textId="77777777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sz w:val="16"/>
        <w:szCs w:val="16"/>
        <w:lang w:val="fr-FR"/>
      </w:rPr>
    </w:pPr>
  </w:p>
  <w:p w14:paraId="7B6B898E" w14:textId="77777777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sz w:val="16"/>
        <w:szCs w:val="16"/>
        <w:lang w:val="fr-FR"/>
      </w:rPr>
    </w:pPr>
    <w:r w:rsidRPr="008F4DB5">
      <w:rPr>
        <w:rFonts w:ascii="Batang" w:eastAsia="Batang" w:hAnsi="Batang" w:cs="Bookman Old Style"/>
        <w:sz w:val="16"/>
        <w:szCs w:val="16"/>
        <w:lang w:val="fr-FR"/>
      </w:rPr>
      <w:t xml:space="preserve">e-mail: </w:t>
    </w:r>
    <w:hyperlink r:id="rId3" w:history="1">
      <w:r w:rsidRPr="008F4DB5">
        <w:rPr>
          <w:rStyle w:val="Hipercze"/>
          <w:rFonts w:ascii="Batang" w:eastAsia="Batang" w:hAnsi="Batang" w:cs="Bookman Old Style"/>
          <w:lang w:val="fr-FR"/>
        </w:rPr>
        <w:t>kutno.piw@wetgiw.gov.pl</w:t>
      </w:r>
    </w:hyperlink>
  </w:p>
  <w:p w14:paraId="678910E8" w14:textId="77777777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Style w:val="Hipercze"/>
        <w:rFonts w:ascii="Batang" w:eastAsia="Batang" w:hAnsi="Batang" w:cs="Bookman Old Style"/>
        <w:lang w:val="fr-FR"/>
      </w:rPr>
    </w:pPr>
    <w:hyperlink r:id="rId4" w:history="1">
      <w:r w:rsidRPr="008F4DB5">
        <w:rPr>
          <w:rStyle w:val="Hipercze"/>
          <w:rFonts w:ascii="Batang" w:eastAsia="Batang" w:hAnsi="Batang" w:cs="Bookman Old Style"/>
          <w:lang w:val="fr-FR"/>
        </w:rPr>
        <w:t>www.piw-kutno.bip.org.pl</w:t>
      </w:r>
    </w:hyperlink>
    <w:r w:rsidRPr="008F4DB5">
      <w:rPr>
        <w:rStyle w:val="Hipercze"/>
        <w:rFonts w:ascii="Batang" w:eastAsia="Batang" w:hAnsi="Batang" w:cs="Bookman Old Style"/>
        <w:lang w:val="fr-FR"/>
      </w:rPr>
      <w:t xml:space="preserve">  http://www.piw.kutno.pl/</w:t>
    </w:r>
  </w:p>
  <w:p w14:paraId="105A8C18" w14:textId="77777777" w:rsidR="00223F13" w:rsidRPr="00E273D3" w:rsidRDefault="00223F13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8224" w14:textId="77777777" w:rsidR="00864664" w:rsidRPr="00055F49" w:rsidRDefault="0072481E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ED5957" wp14:editId="61892257">
              <wp:simplePos x="0" y="0"/>
              <wp:positionH relativeFrom="column">
                <wp:posOffset>-109220</wp:posOffset>
              </wp:positionH>
              <wp:positionV relativeFrom="paragraph">
                <wp:posOffset>64770</wp:posOffset>
              </wp:positionV>
              <wp:extent cx="811530" cy="641350"/>
              <wp:effectExtent l="1270" t="2540" r="6350" b="1333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8653B" id="Group 7" o:spid="_x0000_s1026" style="position:absolute;margin-left:-8.6pt;margin-top:5.1pt;width:63.9pt;height:50.5pt;z-index:25165721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BVOC2Z3wAAAAo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11426690" w14:textId="77777777" w:rsidR="003C0C2B" w:rsidRPr="008F4DB5" w:rsidRDefault="00547668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atang" w:eastAsia="Batang" w:hAnsi="Batang" w:cs="Bookman Old Style"/>
        <w:spacing w:val="20"/>
        <w:sz w:val="16"/>
        <w:szCs w:val="16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72481E">
      <w:rPr>
        <w:rFonts w:ascii="Bookman Old Style" w:hAnsi="Bookman Old Style" w:cs="Bookman Old Style"/>
        <w:spacing w:val="20"/>
        <w:sz w:val="18"/>
        <w:szCs w:val="18"/>
      </w:rPr>
      <w:t xml:space="preserve">   </w:t>
    </w:r>
    <w:r w:rsidR="003C0C2B">
      <w:rPr>
        <w:rFonts w:ascii="Bookman Old Style" w:hAnsi="Bookman Old Style" w:cs="Bookman Old Style"/>
        <w:spacing w:val="20"/>
        <w:sz w:val="18"/>
        <w:szCs w:val="18"/>
      </w:rPr>
      <w:t xml:space="preserve">   </w:t>
    </w:r>
    <w:r w:rsidR="003C0C2B" w:rsidRPr="008F4DB5">
      <w:rPr>
        <w:rFonts w:ascii="Batang" w:eastAsia="Batang" w:hAnsi="Batang" w:cs="Bookman Old Style"/>
        <w:spacing w:val="20"/>
        <w:sz w:val="16"/>
        <w:szCs w:val="16"/>
      </w:rPr>
      <w:t>Powiatowy Inspektorat Weterynarii w Kutnie ul. Sienkiewicza 25, 99-300 Kutno</w:t>
    </w:r>
  </w:p>
  <w:p w14:paraId="3B6560BA" w14:textId="77777777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atang" w:eastAsia="Batang" w:hAnsi="Batang" w:cs="Bookman Old Style"/>
        <w:sz w:val="16"/>
        <w:szCs w:val="16"/>
        <w:lang w:val="fr-FR"/>
      </w:rPr>
    </w:pPr>
    <w:r w:rsidRPr="008F4DB5">
      <w:rPr>
        <w:rFonts w:ascii="Batang" w:eastAsia="Batang" w:hAnsi="Batang" w:cs="Bookman Old Style"/>
        <w:sz w:val="16"/>
        <w:szCs w:val="16"/>
        <w:lang w:val="fr-FR"/>
      </w:rPr>
      <w:t xml:space="preserve">                </w:t>
    </w:r>
  </w:p>
  <w:p w14:paraId="3B3CA52C" w14:textId="77777777" w:rsidR="003C0C2B" w:rsidRPr="008F4DB5" w:rsidRDefault="00CB7A9A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sz w:val="16"/>
        <w:szCs w:val="16"/>
        <w:lang w:val="fr-FR"/>
      </w:rPr>
    </w:pPr>
    <w:r>
      <w:rPr>
        <w:rFonts w:ascii="Batang" w:eastAsia="Batang" w:hAnsi="Batang" w:cs="Bookman Old Style"/>
        <w:sz w:val="16"/>
        <w:szCs w:val="16"/>
        <w:lang w:val="fr-FR"/>
      </w:rPr>
      <w:t xml:space="preserve">fax (24) </w:t>
    </w:r>
    <w:r w:rsidR="00451B3E">
      <w:rPr>
        <w:rFonts w:ascii="Batang" w:eastAsia="Batang" w:hAnsi="Batang" w:cs="Bookman Old Style"/>
        <w:sz w:val="16"/>
        <w:szCs w:val="16"/>
        <w:lang w:val="fr-FR"/>
      </w:rPr>
      <w:t>337 17 01</w:t>
    </w:r>
    <w:r w:rsidR="003C0C2B" w:rsidRPr="008F4DB5">
      <w:rPr>
        <w:rFonts w:ascii="Batang" w:eastAsia="Batang" w:hAnsi="Batang" w:cs="Bookman Old Style"/>
        <w:sz w:val="16"/>
        <w:szCs w:val="16"/>
        <w:lang w:val="fr-FR"/>
      </w:rPr>
      <w:t xml:space="preserve"> tel (24) </w:t>
    </w:r>
    <w:r w:rsidR="00451B3E">
      <w:rPr>
        <w:rFonts w:ascii="Batang" w:eastAsia="Batang" w:hAnsi="Batang" w:cs="Bookman Old Style"/>
        <w:sz w:val="16"/>
        <w:szCs w:val="16"/>
        <w:lang w:val="fr-FR"/>
      </w:rPr>
      <w:t>337 17 00</w:t>
    </w:r>
  </w:p>
  <w:p w14:paraId="20996E84" w14:textId="77777777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sz w:val="16"/>
        <w:szCs w:val="16"/>
        <w:lang w:val="fr-FR"/>
      </w:rPr>
    </w:pPr>
  </w:p>
  <w:p w14:paraId="39317626" w14:textId="7EA862BF" w:rsidR="003C0C2B" w:rsidRPr="008F4DB5" w:rsidRDefault="003C0C2B" w:rsidP="003C0C2B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sz w:val="16"/>
        <w:szCs w:val="16"/>
        <w:lang w:val="fr-FR"/>
      </w:rPr>
    </w:pPr>
    <w:r w:rsidRPr="008F4DB5">
      <w:rPr>
        <w:rFonts w:ascii="Batang" w:eastAsia="Batang" w:hAnsi="Batang" w:cs="Bookman Old Style"/>
        <w:sz w:val="16"/>
        <w:szCs w:val="16"/>
        <w:lang w:val="fr-FR"/>
      </w:rPr>
      <w:t xml:space="preserve">e-mail: </w:t>
    </w:r>
    <w:hyperlink r:id="rId3" w:history="1">
      <w:r w:rsidR="00C96B09" w:rsidRPr="007117D5">
        <w:rPr>
          <w:rStyle w:val="Hipercze"/>
          <w:rFonts w:ascii="Batang" w:eastAsia="Batang" w:hAnsi="Batang" w:cs="Bookman Old Style"/>
          <w:lang w:val="fr-FR"/>
        </w:rPr>
        <w:t>sekretariat@piw.kutno.pl</w:t>
      </w:r>
    </w:hyperlink>
  </w:p>
  <w:p w14:paraId="28CAE15B" w14:textId="1CE14235" w:rsidR="00A958C0" w:rsidRPr="00C96B09" w:rsidRDefault="003C0C2B" w:rsidP="00C96B09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jc w:val="center"/>
      <w:rPr>
        <w:rFonts w:ascii="Batang" w:eastAsia="Batang" w:hAnsi="Batang" w:cs="Bookman Old Style"/>
        <w:color w:val="0000FF"/>
        <w:u w:val="single"/>
        <w:lang w:val="fr-FR"/>
      </w:rPr>
    </w:pPr>
    <w:hyperlink r:id="rId4" w:history="1">
      <w:r w:rsidRPr="008F4DB5">
        <w:rPr>
          <w:rStyle w:val="Hipercze"/>
          <w:rFonts w:ascii="Batang" w:eastAsia="Batang" w:hAnsi="Batang" w:cs="Bookman Old Style"/>
          <w:lang w:val="fr-FR"/>
        </w:rPr>
        <w:t>www.piw-kutno.bip.org.pl</w:t>
      </w:r>
    </w:hyperlink>
    <w:r w:rsidRPr="008F4DB5">
      <w:rPr>
        <w:rStyle w:val="Hipercze"/>
        <w:rFonts w:ascii="Batang" w:eastAsia="Batang" w:hAnsi="Batang" w:cs="Bookman Old Style"/>
        <w:lang w:val="fr-FR"/>
      </w:rPr>
      <w:t xml:space="preserve">  http://www.piw.kutno.pl/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60E8" w14:textId="77777777" w:rsidR="00D95FA5" w:rsidRDefault="00D95F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25C071" w14:textId="77777777" w:rsidR="00D95FA5" w:rsidRDefault="00D95FA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373F" w14:textId="77777777" w:rsidR="006321FB" w:rsidRDefault="00632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99F8" w14:textId="77777777" w:rsidR="006321FB" w:rsidRDefault="006321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5A7C" w14:textId="77777777" w:rsidR="00871669" w:rsidRDefault="008F55DE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5168" behindDoc="0" locked="0" layoutInCell="1" allowOverlap="1" wp14:anchorId="1ADAFB96" wp14:editId="5DF277D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C3EB63" w14:textId="77777777" w:rsidR="00871669" w:rsidRPr="0074742E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Batang" w:eastAsia="Batang" w:hAnsi="Batang" w:cs="Times New Roman"/>
        <w:b/>
        <w:bCs/>
        <w:spacing w:val="24"/>
        <w:sz w:val="30"/>
        <w:szCs w:val="30"/>
      </w:rPr>
    </w:pPr>
    <w:r w:rsidRPr="0074742E">
      <w:rPr>
        <w:rFonts w:ascii="Batang" w:eastAsia="Batang" w:hAnsi="Batang" w:cs="Bookman Old Style"/>
        <w:b/>
        <w:bCs/>
        <w:spacing w:val="24"/>
        <w:sz w:val="30"/>
        <w:szCs w:val="30"/>
      </w:rPr>
      <w:t>INSPEKCJA WETERYNARYJNA</w:t>
    </w:r>
  </w:p>
  <w:p w14:paraId="732A127A" w14:textId="77777777" w:rsidR="00871669" w:rsidRDefault="006531DD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Batang" w:eastAsia="Batang" w:hAnsi="Batang" w:cs="Times New Roman"/>
        <w:sz w:val="24"/>
        <w:szCs w:val="24"/>
      </w:rPr>
    </w:pPr>
    <w:r w:rsidRPr="0074742E">
      <w:rPr>
        <w:rFonts w:ascii="Batang" w:eastAsia="Batang" w:hAnsi="Batang" w:cs="Times New Roman"/>
        <w:sz w:val="24"/>
        <w:szCs w:val="24"/>
      </w:rPr>
      <w:t>POWIATOWY</w:t>
    </w:r>
    <w:r w:rsidR="0055793B" w:rsidRPr="0074742E">
      <w:rPr>
        <w:rFonts w:ascii="Batang" w:eastAsia="Batang" w:hAnsi="Batang" w:cs="Times New Roman"/>
        <w:sz w:val="24"/>
        <w:szCs w:val="24"/>
      </w:rPr>
      <w:t xml:space="preserve"> LEKARZ WETERYNARII</w:t>
    </w:r>
  </w:p>
  <w:p w14:paraId="3013B72D" w14:textId="03C41AA2" w:rsidR="00254DF7" w:rsidRDefault="004063D4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Batang" w:eastAsia="Batang" w:hAnsi="Batang" w:cs="Times New Roman"/>
        <w:sz w:val="24"/>
        <w:szCs w:val="24"/>
      </w:rPr>
    </w:pPr>
    <w:r>
      <w:rPr>
        <w:rFonts w:ascii="Batang" w:eastAsia="Batang" w:hAnsi="Batang" w:cs="Times New Roman"/>
        <w:sz w:val="24"/>
        <w:szCs w:val="24"/>
      </w:rPr>
      <w:t>W KUTNIE</w:t>
    </w:r>
  </w:p>
  <w:p w14:paraId="7F66FFB4" w14:textId="77777777" w:rsidR="00871669" w:rsidRPr="0074742E" w:rsidRDefault="00871669" w:rsidP="00B31EBC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Batang" w:eastAsia="Batang" w:hAnsi="Batang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E6D"/>
    <w:multiLevelType w:val="hybridMultilevel"/>
    <w:tmpl w:val="049ACAF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524A"/>
    <w:multiLevelType w:val="hybridMultilevel"/>
    <w:tmpl w:val="842AA2BA"/>
    <w:lvl w:ilvl="0" w:tplc="F5205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365EC"/>
    <w:multiLevelType w:val="hybridMultilevel"/>
    <w:tmpl w:val="415CBA32"/>
    <w:lvl w:ilvl="0" w:tplc="438CB182">
      <w:start w:val="1"/>
      <w:numFmt w:val="decimal"/>
      <w:lvlText w:val="%1)"/>
      <w:lvlJc w:val="left"/>
      <w:pPr>
        <w:ind w:left="945" w:hanging="58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47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415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48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93"/>
    <w:rsid w:val="000048B7"/>
    <w:rsid w:val="000138BC"/>
    <w:rsid w:val="00032FBA"/>
    <w:rsid w:val="00035DB8"/>
    <w:rsid w:val="00041007"/>
    <w:rsid w:val="00053DFF"/>
    <w:rsid w:val="00055F49"/>
    <w:rsid w:val="0005759F"/>
    <w:rsid w:val="000866DE"/>
    <w:rsid w:val="00095D49"/>
    <w:rsid w:val="000A12B0"/>
    <w:rsid w:val="000A33FA"/>
    <w:rsid w:val="000A44A0"/>
    <w:rsid w:val="000A70CD"/>
    <w:rsid w:val="000C45F8"/>
    <w:rsid w:val="000D5DDB"/>
    <w:rsid w:val="000F2040"/>
    <w:rsid w:val="001015FA"/>
    <w:rsid w:val="00113E98"/>
    <w:rsid w:val="00115A11"/>
    <w:rsid w:val="00131CF0"/>
    <w:rsid w:val="00132760"/>
    <w:rsid w:val="00132E8A"/>
    <w:rsid w:val="00135ED7"/>
    <w:rsid w:val="00135F33"/>
    <w:rsid w:val="00151B6D"/>
    <w:rsid w:val="00152353"/>
    <w:rsid w:val="00172EFB"/>
    <w:rsid w:val="001A5D25"/>
    <w:rsid w:val="001A7485"/>
    <w:rsid w:val="001C6B44"/>
    <w:rsid w:val="001C7BC4"/>
    <w:rsid w:val="001D05BB"/>
    <w:rsid w:val="001D2A90"/>
    <w:rsid w:val="001F2EEE"/>
    <w:rsid w:val="001F3296"/>
    <w:rsid w:val="00207E37"/>
    <w:rsid w:val="00223F13"/>
    <w:rsid w:val="00252713"/>
    <w:rsid w:val="00254DF7"/>
    <w:rsid w:val="00262943"/>
    <w:rsid w:val="00264625"/>
    <w:rsid w:val="00265ECC"/>
    <w:rsid w:val="00277CBE"/>
    <w:rsid w:val="0028137F"/>
    <w:rsid w:val="002A1292"/>
    <w:rsid w:val="002A5E2A"/>
    <w:rsid w:val="002B2ACA"/>
    <w:rsid w:val="002B3DE1"/>
    <w:rsid w:val="002D20F9"/>
    <w:rsid w:val="002D3DE2"/>
    <w:rsid w:val="002F6BCB"/>
    <w:rsid w:val="0030385A"/>
    <w:rsid w:val="00330FFE"/>
    <w:rsid w:val="003325F0"/>
    <w:rsid w:val="003361A4"/>
    <w:rsid w:val="00340195"/>
    <w:rsid w:val="00340B09"/>
    <w:rsid w:val="00343A36"/>
    <w:rsid w:val="0034445C"/>
    <w:rsid w:val="00347DA1"/>
    <w:rsid w:val="0035256A"/>
    <w:rsid w:val="00367F91"/>
    <w:rsid w:val="00376536"/>
    <w:rsid w:val="003A6F9D"/>
    <w:rsid w:val="003B2BC6"/>
    <w:rsid w:val="003C0C2B"/>
    <w:rsid w:val="003C23CF"/>
    <w:rsid w:val="003C3650"/>
    <w:rsid w:val="003C6832"/>
    <w:rsid w:val="003C78B3"/>
    <w:rsid w:val="003D01B9"/>
    <w:rsid w:val="003E4A7B"/>
    <w:rsid w:val="003F5741"/>
    <w:rsid w:val="004013E7"/>
    <w:rsid w:val="00403541"/>
    <w:rsid w:val="004063D4"/>
    <w:rsid w:val="00406AB1"/>
    <w:rsid w:val="004072BC"/>
    <w:rsid w:val="004149B9"/>
    <w:rsid w:val="00424B72"/>
    <w:rsid w:val="00424CD6"/>
    <w:rsid w:val="00425398"/>
    <w:rsid w:val="00443351"/>
    <w:rsid w:val="004474FA"/>
    <w:rsid w:val="004506B0"/>
    <w:rsid w:val="00451B3E"/>
    <w:rsid w:val="004522A6"/>
    <w:rsid w:val="00452D4C"/>
    <w:rsid w:val="00455231"/>
    <w:rsid w:val="00457A0E"/>
    <w:rsid w:val="00457B35"/>
    <w:rsid w:val="00462717"/>
    <w:rsid w:val="00464A3A"/>
    <w:rsid w:val="00477527"/>
    <w:rsid w:val="004953EE"/>
    <w:rsid w:val="004A0C3E"/>
    <w:rsid w:val="004D17A0"/>
    <w:rsid w:val="004E6748"/>
    <w:rsid w:val="004F0FE8"/>
    <w:rsid w:val="005068F0"/>
    <w:rsid w:val="0051217C"/>
    <w:rsid w:val="00516147"/>
    <w:rsid w:val="0052700F"/>
    <w:rsid w:val="005279EB"/>
    <w:rsid w:val="00532AB6"/>
    <w:rsid w:val="00547668"/>
    <w:rsid w:val="0055164D"/>
    <w:rsid w:val="00555627"/>
    <w:rsid w:val="0055793B"/>
    <w:rsid w:val="005744DF"/>
    <w:rsid w:val="005777C6"/>
    <w:rsid w:val="00587041"/>
    <w:rsid w:val="00590516"/>
    <w:rsid w:val="005A4265"/>
    <w:rsid w:val="005A63E4"/>
    <w:rsid w:val="005C1FB7"/>
    <w:rsid w:val="005E4705"/>
    <w:rsid w:val="005E4C38"/>
    <w:rsid w:val="006001AE"/>
    <w:rsid w:val="0061073C"/>
    <w:rsid w:val="006172E6"/>
    <w:rsid w:val="006321FB"/>
    <w:rsid w:val="00643712"/>
    <w:rsid w:val="00646F8C"/>
    <w:rsid w:val="006531DD"/>
    <w:rsid w:val="006646DB"/>
    <w:rsid w:val="006807E7"/>
    <w:rsid w:val="006A2D93"/>
    <w:rsid w:val="006C3DC2"/>
    <w:rsid w:val="006D50E7"/>
    <w:rsid w:val="006D6566"/>
    <w:rsid w:val="006F3985"/>
    <w:rsid w:val="00703C86"/>
    <w:rsid w:val="0071447B"/>
    <w:rsid w:val="007164D2"/>
    <w:rsid w:val="0072481E"/>
    <w:rsid w:val="00741373"/>
    <w:rsid w:val="00741B62"/>
    <w:rsid w:val="0074742E"/>
    <w:rsid w:val="00747BC6"/>
    <w:rsid w:val="007530CB"/>
    <w:rsid w:val="00761BA9"/>
    <w:rsid w:val="00761F7B"/>
    <w:rsid w:val="007765DD"/>
    <w:rsid w:val="007955CD"/>
    <w:rsid w:val="007A4919"/>
    <w:rsid w:val="007B0824"/>
    <w:rsid w:val="007C1482"/>
    <w:rsid w:val="007C5ECE"/>
    <w:rsid w:val="007D0C57"/>
    <w:rsid w:val="007E4295"/>
    <w:rsid w:val="007E631B"/>
    <w:rsid w:val="007E6B02"/>
    <w:rsid w:val="007F56CA"/>
    <w:rsid w:val="007F588F"/>
    <w:rsid w:val="007F7F03"/>
    <w:rsid w:val="00804C06"/>
    <w:rsid w:val="008059BB"/>
    <w:rsid w:val="00811C3C"/>
    <w:rsid w:val="0082184D"/>
    <w:rsid w:val="00827C2E"/>
    <w:rsid w:val="00851BF6"/>
    <w:rsid w:val="00861ECC"/>
    <w:rsid w:val="008642E2"/>
    <w:rsid w:val="00864664"/>
    <w:rsid w:val="00866E8F"/>
    <w:rsid w:val="00871669"/>
    <w:rsid w:val="00883A42"/>
    <w:rsid w:val="00885454"/>
    <w:rsid w:val="008B69B3"/>
    <w:rsid w:val="008C1284"/>
    <w:rsid w:val="008C59FA"/>
    <w:rsid w:val="008E3904"/>
    <w:rsid w:val="008E47C6"/>
    <w:rsid w:val="008F3224"/>
    <w:rsid w:val="008F51DD"/>
    <w:rsid w:val="008F55DE"/>
    <w:rsid w:val="009079F9"/>
    <w:rsid w:val="00913002"/>
    <w:rsid w:val="009366C7"/>
    <w:rsid w:val="00941906"/>
    <w:rsid w:val="00944049"/>
    <w:rsid w:val="009448A1"/>
    <w:rsid w:val="00955CBE"/>
    <w:rsid w:val="009633C2"/>
    <w:rsid w:val="0096794D"/>
    <w:rsid w:val="009771DD"/>
    <w:rsid w:val="00982B97"/>
    <w:rsid w:val="009913CE"/>
    <w:rsid w:val="009A6EBE"/>
    <w:rsid w:val="009C0AFE"/>
    <w:rsid w:val="009C5593"/>
    <w:rsid w:val="009D5183"/>
    <w:rsid w:val="009F2E0F"/>
    <w:rsid w:val="009F587F"/>
    <w:rsid w:val="00A140CE"/>
    <w:rsid w:val="00A17A07"/>
    <w:rsid w:val="00A22D45"/>
    <w:rsid w:val="00A23CB4"/>
    <w:rsid w:val="00A25EB8"/>
    <w:rsid w:val="00A31A80"/>
    <w:rsid w:val="00A45FDA"/>
    <w:rsid w:val="00A46A4A"/>
    <w:rsid w:val="00A54FF0"/>
    <w:rsid w:val="00A551C4"/>
    <w:rsid w:val="00A76A6F"/>
    <w:rsid w:val="00A77192"/>
    <w:rsid w:val="00A87A18"/>
    <w:rsid w:val="00A91F84"/>
    <w:rsid w:val="00A958C0"/>
    <w:rsid w:val="00A95EA6"/>
    <w:rsid w:val="00AB10EE"/>
    <w:rsid w:val="00AB2B12"/>
    <w:rsid w:val="00AB6BBF"/>
    <w:rsid w:val="00AD397C"/>
    <w:rsid w:val="00AD736C"/>
    <w:rsid w:val="00AE22DA"/>
    <w:rsid w:val="00AE4559"/>
    <w:rsid w:val="00AF6DC8"/>
    <w:rsid w:val="00AF7079"/>
    <w:rsid w:val="00B02C95"/>
    <w:rsid w:val="00B176C9"/>
    <w:rsid w:val="00B248D9"/>
    <w:rsid w:val="00B24EA0"/>
    <w:rsid w:val="00B31EBC"/>
    <w:rsid w:val="00B523C5"/>
    <w:rsid w:val="00B6243D"/>
    <w:rsid w:val="00B765A2"/>
    <w:rsid w:val="00B80AD7"/>
    <w:rsid w:val="00B871FF"/>
    <w:rsid w:val="00B97172"/>
    <w:rsid w:val="00BA54E0"/>
    <w:rsid w:val="00BB5FB6"/>
    <w:rsid w:val="00BB6CE5"/>
    <w:rsid w:val="00BC1801"/>
    <w:rsid w:val="00BC6FA7"/>
    <w:rsid w:val="00BD0595"/>
    <w:rsid w:val="00BD53C9"/>
    <w:rsid w:val="00BF7AC0"/>
    <w:rsid w:val="00C023BB"/>
    <w:rsid w:val="00C34D2C"/>
    <w:rsid w:val="00C35FC1"/>
    <w:rsid w:val="00C45D88"/>
    <w:rsid w:val="00C47E3A"/>
    <w:rsid w:val="00C631B3"/>
    <w:rsid w:val="00C71A30"/>
    <w:rsid w:val="00C96B09"/>
    <w:rsid w:val="00CA6F21"/>
    <w:rsid w:val="00CA7DD3"/>
    <w:rsid w:val="00CB1211"/>
    <w:rsid w:val="00CB437B"/>
    <w:rsid w:val="00CB7A9A"/>
    <w:rsid w:val="00CC6A4A"/>
    <w:rsid w:val="00CE5B88"/>
    <w:rsid w:val="00CF16BF"/>
    <w:rsid w:val="00D11231"/>
    <w:rsid w:val="00D16E96"/>
    <w:rsid w:val="00D321CF"/>
    <w:rsid w:val="00D564F3"/>
    <w:rsid w:val="00D65D09"/>
    <w:rsid w:val="00D73A2A"/>
    <w:rsid w:val="00D75ED5"/>
    <w:rsid w:val="00D837D4"/>
    <w:rsid w:val="00D86B16"/>
    <w:rsid w:val="00D950EF"/>
    <w:rsid w:val="00D95FA5"/>
    <w:rsid w:val="00DA35CC"/>
    <w:rsid w:val="00DB543C"/>
    <w:rsid w:val="00DC1DA7"/>
    <w:rsid w:val="00DD6021"/>
    <w:rsid w:val="00DE61CD"/>
    <w:rsid w:val="00E02977"/>
    <w:rsid w:val="00E060FD"/>
    <w:rsid w:val="00E25763"/>
    <w:rsid w:val="00E262FD"/>
    <w:rsid w:val="00E273D3"/>
    <w:rsid w:val="00E30C6C"/>
    <w:rsid w:val="00E3144F"/>
    <w:rsid w:val="00E3373A"/>
    <w:rsid w:val="00E4031E"/>
    <w:rsid w:val="00E74749"/>
    <w:rsid w:val="00E87A72"/>
    <w:rsid w:val="00EA36BC"/>
    <w:rsid w:val="00EA6B62"/>
    <w:rsid w:val="00EC5FAE"/>
    <w:rsid w:val="00EE5D63"/>
    <w:rsid w:val="00EE68E9"/>
    <w:rsid w:val="00EE7BB8"/>
    <w:rsid w:val="00EE7F44"/>
    <w:rsid w:val="00F14A20"/>
    <w:rsid w:val="00F1729D"/>
    <w:rsid w:val="00F442E0"/>
    <w:rsid w:val="00F5691A"/>
    <w:rsid w:val="00F634D3"/>
    <w:rsid w:val="00F76319"/>
    <w:rsid w:val="00F8341E"/>
    <w:rsid w:val="00FA6622"/>
    <w:rsid w:val="00FB3BB1"/>
    <w:rsid w:val="00FB46D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0B504"/>
  <w15:docId w15:val="{2286BF08-9CB8-469B-A80C-CD8F35C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1B6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rsid w:val="007765D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51B6D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1A748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earchitspanbold">
    <w:name w:val="searchitspanbold"/>
    <w:rsid w:val="007D0C57"/>
  </w:style>
  <w:style w:type="character" w:customStyle="1" w:styleId="apple-converted-space">
    <w:name w:val="apple-converted-space"/>
    <w:rsid w:val="007D0C5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B09"/>
    <w:rPr>
      <w:color w:val="605E5C"/>
      <w:shd w:val="clear" w:color="auto" w:fill="E1DFDD"/>
    </w:rPr>
  </w:style>
  <w:style w:type="paragraph" w:customStyle="1" w:styleId="Standard">
    <w:name w:val="Standard"/>
    <w:rsid w:val="00646F8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E4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7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2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utno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iw-kutno.bip.org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iw.kutno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iw-kutno.bip.org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esno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6740-7417-4FA8-A65B-C22C6C12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OlesnoSzablon</Template>
  <TotalTime>148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user</dc:creator>
  <cp:lastModifiedBy>Izabela Wawrzeńczak</cp:lastModifiedBy>
  <cp:revision>9</cp:revision>
  <cp:lastPrinted>2025-04-01T13:14:00Z</cp:lastPrinted>
  <dcterms:created xsi:type="dcterms:W3CDTF">2025-03-21T07:49:00Z</dcterms:created>
  <dcterms:modified xsi:type="dcterms:W3CDTF">2025-10-02T06:31:00Z</dcterms:modified>
</cp:coreProperties>
</file>